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79DA" w14:textId="77777777" w:rsidR="008E26D1" w:rsidRPr="008E26D1" w:rsidRDefault="008E26D1" w:rsidP="008E26D1">
      <w:pPr>
        <w:spacing w:after="0" w:line="240" w:lineRule="auto"/>
      </w:pPr>
      <w:r w:rsidRPr="008E26D1">
        <w:t>Martina Muster</w:t>
      </w:r>
    </w:p>
    <w:p w14:paraId="7CC97D8E" w14:textId="77777777" w:rsidR="008E26D1" w:rsidRPr="008E26D1" w:rsidRDefault="008E26D1" w:rsidP="008E26D1">
      <w:pPr>
        <w:spacing w:after="0" w:line="240" w:lineRule="auto"/>
      </w:pPr>
      <w:proofErr w:type="spellStart"/>
      <w:r w:rsidRPr="008E26D1">
        <w:t>Toblerstrasse</w:t>
      </w:r>
      <w:proofErr w:type="spellEnd"/>
      <w:r w:rsidRPr="008E26D1">
        <w:t xml:space="preserve"> 24</w:t>
      </w:r>
    </w:p>
    <w:p w14:paraId="58E2A540" w14:textId="77777777" w:rsidR="008E26D1" w:rsidRPr="008E26D1" w:rsidRDefault="008E26D1" w:rsidP="008E26D1">
      <w:pPr>
        <w:spacing w:after="0" w:line="240" w:lineRule="auto"/>
      </w:pPr>
      <w:r w:rsidRPr="008E26D1">
        <w:t>3001 Bern</w:t>
      </w:r>
    </w:p>
    <w:p w14:paraId="09EA5B0D" w14:textId="678308B6" w:rsidR="008E26D1" w:rsidRPr="008E26D1" w:rsidRDefault="008E26D1" w:rsidP="008E26D1">
      <w:pPr>
        <w:spacing w:after="0" w:line="240" w:lineRule="auto"/>
      </w:pPr>
      <w:r w:rsidRPr="008E26D1">
        <w:t>+41 75 333 44 55</w:t>
      </w:r>
    </w:p>
    <w:p w14:paraId="7EB3AA2E" w14:textId="77777777" w:rsidR="008E26D1" w:rsidRPr="008E26D1" w:rsidRDefault="008E26D1" w:rsidP="008E26D1">
      <w:pPr>
        <w:spacing w:after="0" w:line="240" w:lineRule="auto"/>
      </w:pPr>
      <w:r w:rsidRPr="008E26D1">
        <w:t>martinmu444@gmail.com</w:t>
      </w:r>
    </w:p>
    <w:p w14:paraId="4D94AA36" w14:textId="77777777" w:rsidR="008E26D1" w:rsidRPr="008E26D1" w:rsidRDefault="008E26D1" w:rsidP="008E26D1"/>
    <w:p w14:paraId="5B52AB10" w14:textId="77777777" w:rsidR="008E26D1" w:rsidRPr="008E26D1" w:rsidRDefault="008E26D1" w:rsidP="008E26D1">
      <w:pPr>
        <w:spacing w:after="0" w:line="240" w:lineRule="auto"/>
      </w:pPr>
      <w:r w:rsidRPr="008E26D1">
        <w:t>haar-shop.ch AG</w:t>
      </w:r>
    </w:p>
    <w:p w14:paraId="0D796FAA" w14:textId="77777777" w:rsidR="008E26D1" w:rsidRPr="008E26D1" w:rsidRDefault="008E26D1" w:rsidP="008E26D1">
      <w:pPr>
        <w:spacing w:after="0" w:line="240" w:lineRule="auto"/>
      </w:pPr>
      <w:r w:rsidRPr="008E26D1">
        <w:t>Brigitte Beispiel</w:t>
      </w:r>
    </w:p>
    <w:p w14:paraId="06BD80FD" w14:textId="77777777" w:rsidR="008E26D1" w:rsidRPr="008E26D1" w:rsidRDefault="008E26D1" w:rsidP="008E26D1">
      <w:pPr>
        <w:spacing w:after="0" w:line="240" w:lineRule="auto"/>
      </w:pPr>
      <w:r w:rsidRPr="008E26D1">
        <w:t>Beispielstrasse 22</w:t>
      </w:r>
    </w:p>
    <w:p w14:paraId="2F0A0E2D" w14:textId="77777777" w:rsidR="008E26D1" w:rsidRPr="008E26D1" w:rsidRDefault="008E26D1" w:rsidP="008E26D1">
      <w:pPr>
        <w:spacing w:after="0" w:line="240" w:lineRule="auto"/>
      </w:pPr>
      <w:r w:rsidRPr="008E26D1">
        <w:t>3001 Bern</w:t>
      </w:r>
    </w:p>
    <w:p w14:paraId="2FCEAAE4" w14:textId="77777777" w:rsidR="008E26D1" w:rsidRPr="008E26D1" w:rsidRDefault="008E26D1" w:rsidP="008E26D1"/>
    <w:p w14:paraId="267EBECD" w14:textId="77777777" w:rsidR="008E26D1" w:rsidRPr="008E26D1" w:rsidRDefault="008E26D1" w:rsidP="008E26D1">
      <w:r w:rsidRPr="008E26D1">
        <w:t>04.08.2025</w:t>
      </w:r>
    </w:p>
    <w:p w14:paraId="676A8D5F" w14:textId="77777777" w:rsidR="008E26D1" w:rsidRPr="008E26D1" w:rsidRDefault="008E26D1" w:rsidP="008E26D1"/>
    <w:p w14:paraId="7DBE599D" w14:textId="77777777" w:rsidR="008E26D1" w:rsidRPr="004037CC" w:rsidRDefault="008E26D1" w:rsidP="008E26D1">
      <w:pPr>
        <w:rPr>
          <w:b/>
          <w:bCs/>
        </w:rPr>
      </w:pPr>
      <w:r w:rsidRPr="004037CC">
        <w:rPr>
          <w:b/>
          <w:bCs/>
        </w:rPr>
        <w:t>Bewerbung um die Stelle als Teamleiter:in Performance Marketing &amp; Branding Unit 80–100 %</w:t>
      </w:r>
    </w:p>
    <w:p w14:paraId="0A80CFA7" w14:textId="77777777" w:rsidR="008E26D1" w:rsidRPr="008E26D1" w:rsidRDefault="008E26D1" w:rsidP="008E26D1"/>
    <w:p w14:paraId="0AAAF7A3" w14:textId="77777777" w:rsidR="004037CC" w:rsidRPr="008E26D1" w:rsidRDefault="008E26D1" w:rsidP="008E26D1">
      <w:r w:rsidRPr="008E26D1">
        <w:t>Sehr geehrte Frau Beispiel</w:t>
      </w:r>
    </w:p>
    <w:p w14:paraId="5BEAE402" w14:textId="77777777" w:rsidR="008E26D1" w:rsidRPr="008E26D1" w:rsidRDefault="008E26D1" w:rsidP="008E26D1">
      <w:r w:rsidRPr="008E26D1">
        <w:t xml:space="preserve">Meine kreative Ader, kombiniert mit fundierter Marketingerfahrung und einem Flair für digitale Konzepte, möchte ich nun gezielt in einer führenden Rolle bei haar-shop.ch einbringen. </w:t>
      </w:r>
    </w:p>
    <w:p w14:paraId="5D39F89E" w14:textId="77777777" w:rsidR="008E26D1" w:rsidRPr="00AD15C5" w:rsidRDefault="008E26D1" w:rsidP="008E26D1">
      <w:r w:rsidRPr="008E26D1">
        <w:t xml:space="preserve">haar-shop.ch überzeugt mich durch die Kombination aus Professionalität, Innovationsgeist und klarer Beauty-Fokusierung. Als führender Online-Anbieter mit starkem Markenportfolio ist die Firma ideal, um gemeinsam kreative Marketingkonzepte zum Leben zu erwecken. </w:t>
      </w:r>
    </w:p>
    <w:p w14:paraId="1403A1B7" w14:textId="77777777" w:rsidR="008E26D1" w:rsidRPr="00AD15C5" w:rsidRDefault="008E26D1" w:rsidP="008E26D1">
      <w:r w:rsidRPr="00AD15C5">
        <w:t xml:space="preserve">In meiner über zwanzigjährigen Berufserfahrung als Designer und Marketing-Allrounder habe ich weit mehr als nur Gestaltung gemacht – ich habe Marken aufgebaut, Kampagnen begleitet und Inhalte strategisch zum Leben erweckt. Besonders begeistert mich das Zusammenspiel von Ästhetik und Performance im Digital Marketing. Die Verbindung von Design-, Projekt- und Teamleitungskompetenzen macht mich zum idealen Sparringpartner für Ihre Vision. Ich möchte den Content- und Markenauftritt von haar-shop.ch aktiv mitprägen und weiterentwickeln – mit viel Herzblut, Ideen und Struktur. </w:t>
      </w:r>
    </w:p>
    <w:p w14:paraId="6A5F9490" w14:textId="77777777" w:rsidR="008E26D1" w:rsidRPr="00AD15C5" w:rsidRDefault="008E26D1" w:rsidP="008E26D1">
      <w:r w:rsidRPr="00AD15C5">
        <w:t xml:space="preserve">Meine Ausbildung zum Multimedia Master ergänzt mein breites Berufsspektrum – von der Gestaltung über Motion Design bis hin zu Content-Kampagnen. Ich bringe vielseitige Projekterfahrung, technisches Know-how sowie Lust auf Verantwortung und Fähigkeiten in Teamführung mit. </w:t>
      </w:r>
    </w:p>
    <w:p w14:paraId="6FD34328" w14:textId="77777777" w:rsidR="008E26D1" w:rsidRPr="008E26D1" w:rsidRDefault="008E26D1" w:rsidP="008E26D1">
      <w:r w:rsidRPr="00AD15C5">
        <w:t xml:space="preserve">Gerne möchte ich Sie persönlich davon überzeugen, warum ich als Teamleiter bei haar-shop.ch den perfekten nächsten Schritt sehe – ich freue mich auf Ihre Einladung zum Gespräch. </w:t>
      </w:r>
    </w:p>
    <w:p w14:paraId="16C4567C" w14:textId="77777777" w:rsidR="008E26D1" w:rsidRDefault="008E26D1" w:rsidP="008E26D1"/>
    <w:p w14:paraId="49A22401" w14:textId="4CD7F522" w:rsidR="00AD15C5" w:rsidRDefault="00AD15C5" w:rsidP="008E26D1">
      <w:r>
        <w:t>Freundliche Grüsse</w:t>
      </w:r>
    </w:p>
    <w:p w14:paraId="05369DC1" w14:textId="3FA575BA" w:rsidR="008E26D1" w:rsidRPr="008E26D1" w:rsidRDefault="008E26D1" w:rsidP="008E26D1">
      <w:r w:rsidRPr="008E26D1">
        <w:br/>
      </w:r>
    </w:p>
    <w:p w14:paraId="1B4EAC43" w14:textId="77777777" w:rsidR="008E26D1" w:rsidRPr="008E26D1" w:rsidRDefault="008E26D1" w:rsidP="008E26D1">
      <w:r w:rsidRPr="008E26D1">
        <w:t>Martina Muster</w:t>
      </w:r>
    </w:p>
    <w:p w14:paraId="34335431" w14:textId="77777777" w:rsidR="004037CC" w:rsidRDefault="004037CC"/>
    <w:sectPr w:rsidR="004037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26"/>
    <w:rsid w:val="000A4E67"/>
    <w:rsid w:val="000C7FF7"/>
    <w:rsid w:val="004037CC"/>
    <w:rsid w:val="00600FF0"/>
    <w:rsid w:val="00667787"/>
    <w:rsid w:val="006D0EC9"/>
    <w:rsid w:val="007C6CF5"/>
    <w:rsid w:val="008E26D1"/>
    <w:rsid w:val="008F26A9"/>
    <w:rsid w:val="00947591"/>
    <w:rsid w:val="00A265B2"/>
    <w:rsid w:val="00A922F6"/>
    <w:rsid w:val="00AD15C5"/>
    <w:rsid w:val="00B20026"/>
    <w:rsid w:val="00CC5BC3"/>
    <w:rsid w:val="00DB198F"/>
    <w:rsid w:val="00E006A0"/>
    <w:rsid w:val="00E427CF"/>
    <w:rsid w:val="00E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9EC0E"/>
  <w15:chartTrackingRefBased/>
  <w15:docId w15:val="{24C67CFB-B9DD-47BC-A49F-6093EC91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2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2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2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2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2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26D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26D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26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26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26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26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26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26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26D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2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26D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2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e\OneDrive\Account_Samuel%20Bergstein\Dokumente\Dokumente\02%20Web\0006%20AI%20Generators\AI%20Bewerbungsschreiben\Bewerbungsschreiben\Bewerbungsschreiben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Bewerbungsschreiben Vorlage</Template>
  <TotalTime>0</TotalTime>
  <Pages>1</Pages>
  <Words>245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Bergstein</dc:creator>
  <cp:keywords/>
  <dc:description/>
  <cp:lastModifiedBy>Samuel Bergstein</cp:lastModifiedBy>
  <cp:revision>2</cp:revision>
  <dcterms:created xsi:type="dcterms:W3CDTF">2025-08-04T10:15:00Z</dcterms:created>
  <dcterms:modified xsi:type="dcterms:W3CDTF">2025-08-04T10:15:00Z</dcterms:modified>
</cp:coreProperties>
</file>